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Work Sans" w:hAnsi="Work Sans"/>
          <w:color w:val="auto"/>
        </w:rPr>
        <w:id w:val="381209846"/>
        <w:placeholder>
          <w:docPart w:val="51E109D791A4484BA4924DDD74DF8B9A"/>
        </w:placeholder>
        <w15:appearance w15:val="hidden"/>
      </w:sdtPr>
      <w:sdtEndPr>
        <w:rPr>
          <w:rFonts w:eastAsiaTheme="minorEastAsia" w:cstheme="minorBidi"/>
          <w:sz w:val="21"/>
          <w:szCs w:val="21"/>
        </w:rPr>
      </w:sdtEndPr>
      <w:sdtContent>
        <w:p w14:paraId="279639C8" w14:textId="5ED59F24" w:rsidR="00D85460" w:rsidRDefault="00304DA2" w:rsidP="00304DA2">
          <w:pPr>
            <w:pStyle w:val="Heading1"/>
            <w:rPr>
              <w:rFonts w:ascii="Work Sans" w:hAnsi="Work Sans"/>
              <w:color w:val="auto"/>
            </w:rPr>
          </w:pPr>
          <w:r>
            <w:rPr>
              <w:rFonts w:ascii="Work Sans" w:hAnsi="Work Sans"/>
              <w:noProof/>
              <w:color w:val="auto"/>
            </w:rPr>
            <w:drawing>
              <wp:anchor distT="0" distB="0" distL="114300" distR="114300" simplePos="0" relativeHeight="251658240" behindDoc="1" locked="0" layoutInCell="1" allowOverlap="1" wp14:anchorId="1015E1B7" wp14:editId="4006277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430780" cy="359410"/>
                <wp:effectExtent l="0" t="0" r="7620" b="2540"/>
                <wp:wrapTight wrapText="bothSides">
                  <wp:wrapPolygon edited="0">
                    <wp:start x="0" y="0"/>
                    <wp:lineTo x="0" y="20608"/>
                    <wp:lineTo x="21498" y="20608"/>
                    <wp:lineTo x="21498" y="0"/>
                    <wp:lineTo x="0" y="0"/>
                  </wp:wrapPolygon>
                </wp:wrapTight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078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2E6B" w:rsidRPr="00D92E6B">
            <w:rPr>
              <w:rFonts w:ascii="Work Sans" w:hAnsi="Work Sans"/>
              <w:color w:val="auto"/>
            </w:rPr>
            <w:t>Meeting Agenda</w:t>
          </w:r>
        </w:p>
        <w:p w14:paraId="444709EF" w14:textId="77777777" w:rsidR="00304DA2" w:rsidRPr="00304DA2" w:rsidRDefault="00355D44" w:rsidP="00304DA2"/>
      </w:sdtContent>
    </w:sdt>
    <w:p w14:paraId="49337909" w14:textId="6ADAB7D6" w:rsidR="00D85460" w:rsidRPr="00D92E6B" w:rsidRDefault="00355D44" w:rsidP="00304DA2">
      <w:pPr>
        <w:spacing w:after="240"/>
        <w:jc w:val="right"/>
        <w:rPr>
          <w:rFonts w:ascii="Work Sans" w:hAnsi="Work Sans"/>
        </w:rPr>
      </w:pPr>
      <w:sdt>
        <w:sdtPr>
          <w:rPr>
            <w:rFonts w:ascii="Work Sans" w:hAnsi="Work Sans"/>
          </w:rPr>
          <w:id w:val="705675763"/>
          <w:placeholder>
            <w:docPart w:val="3612558C923A4BC3A3A25EBA5516EF39"/>
          </w:placeholder>
          <w:showingPlcHdr/>
          <w:date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6463BE" w:rsidRPr="00D92E6B">
            <w:rPr>
              <w:rFonts w:ascii="Work Sans" w:hAnsi="Work Sans"/>
            </w:rPr>
            <w:t>[Date | time]</w:t>
          </w:r>
        </w:sdtContent>
      </w:sdt>
      <w:r w:rsidR="006463BE" w:rsidRPr="00D92E6B">
        <w:rPr>
          <w:rFonts w:ascii="Work Sans" w:hAnsi="Work Sans"/>
        </w:rPr>
        <w:t xml:space="preserve">| </w:t>
      </w:r>
      <w:r w:rsidR="00D92E6B" w:rsidRPr="00D92E6B">
        <w:rPr>
          <w:rStyle w:val="IntenseEmphasis"/>
          <w:rFonts w:ascii="Work Sans" w:hAnsi="Work Sans"/>
          <w:color w:val="auto"/>
        </w:rPr>
        <w:t xml:space="preserve">  </w:t>
      </w:r>
      <w:sdt>
        <w:sdtPr>
          <w:rPr>
            <w:rFonts w:ascii="Work Sans" w:hAnsi="Work Sans"/>
          </w:rPr>
          <w:id w:val="465398058"/>
          <w:placeholder>
            <w:docPart w:val="2E992A179ADA40B1B1DC26C25D88E453"/>
          </w:placeholder>
          <w:showingPlcHdr/>
          <w15:appearance w15:val="hidden"/>
        </w:sdtPr>
        <w:sdtEndPr/>
        <w:sdtContent>
          <w:r w:rsidR="006463BE" w:rsidRPr="00D92E6B">
            <w:rPr>
              <w:rFonts w:ascii="Work Sans" w:hAnsi="Work Sans"/>
            </w:rPr>
            <w:t>[Location]</w:t>
          </w:r>
        </w:sdtContent>
      </w:sdt>
    </w:p>
    <w:tbl>
      <w:tblPr>
        <w:tblStyle w:val="PlainTable4"/>
        <w:tblW w:w="5005" w:type="pct"/>
        <w:tblInd w:w="-10" w:type="dxa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6"/>
        <w:gridCol w:w="5385"/>
      </w:tblGrid>
      <w:tr w:rsidR="00D92E6B" w:rsidRPr="00D92E6B" w14:paraId="3C09F024" w14:textId="77777777" w:rsidTr="00304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6" w:type="dxa"/>
            <w:tcBorders>
              <w:left w:val="single" w:sz="24" w:space="0" w:color="009ADE"/>
              <w:right w:val="nil"/>
            </w:tcBorders>
          </w:tcPr>
          <w:tbl>
            <w:tblPr>
              <w:tblStyle w:val="PlainTable4"/>
              <w:tblW w:w="4950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550"/>
            </w:tblGrid>
            <w:tr w:rsidR="00D92E6B" w:rsidRPr="00D92E6B" w14:paraId="2B2EA1F3" w14:textId="77777777" w:rsidTr="00304DA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  <w:shd w:val="clear" w:color="auto" w:fill="auto"/>
                </w:tcPr>
                <w:p w14:paraId="56B71DC4" w14:textId="77777777" w:rsidR="00D85460" w:rsidRPr="00D92E6B" w:rsidRDefault="006463BE">
                  <w:pPr>
                    <w:pStyle w:val="Heading3"/>
                    <w:spacing w:after="0"/>
                    <w:outlineLvl w:val="2"/>
                    <w:rPr>
                      <w:rFonts w:ascii="Work Sans" w:hAnsi="Work Sans"/>
                      <w:color w:val="auto"/>
                    </w:rPr>
                  </w:pPr>
                  <w:r w:rsidRPr="00D92E6B">
                    <w:rPr>
                      <w:rFonts w:ascii="Work Sans" w:hAnsi="Work Sans"/>
                      <w:color w:val="auto"/>
                    </w:rPr>
                    <w:t>Meeting called by</w:t>
                  </w:r>
                </w:p>
              </w:tc>
              <w:sdt>
                <w:sdtPr>
                  <w:rPr>
                    <w:rFonts w:ascii="Work Sans" w:hAnsi="Work Sans"/>
                  </w:rPr>
                  <w:id w:val="882985375"/>
                  <w:placeholder>
                    <w:docPart w:val="B5498EDCCA3F422FB71327F458A03E69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550" w:type="dxa"/>
                      <w:shd w:val="clear" w:color="auto" w:fill="auto"/>
                    </w:tcPr>
                    <w:p w14:paraId="49FDDDB1" w14:textId="77777777" w:rsidR="00D85460" w:rsidRPr="00D92E6B" w:rsidRDefault="006463BE">
                      <w:pPr>
                        <w:spacing w:after="0"/>
                        <w:rPr>
                          <w:rFonts w:ascii="Work Sans" w:hAnsi="Work Sans"/>
                        </w:rPr>
                      </w:pPr>
                      <w:r w:rsidRPr="00D92E6B">
                        <w:rPr>
                          <w:rFonts w:ascii="Work Sans" w:hAnsi="Work Sans"/>
                        </w:rPr>
                        <w:t>[Meeting called by]</w:t>
                      </w:r>
                    </w:p>
                  </w:tc>
                </w:sdtContent>
              </w:sdt>
            </w:tr>
            <w:tr w:rsidR="00304DA2" w:rsidRPr="00D92E6B" w14:paraId="47D34C4A" w14:textId="77777777" w:rsidTr="00304DA2">
              <w:tc>
                <w:tcPr>
                  <w:tcW w:w="2400" w:type="dxa"/>
                  <w:shd w:val="clear" w:color="auto" w:fill="auto"/>
                </w:tcPr>
                <w:p w14:paraId="47CCBE1D" w14:textId="77777777" w:rsidR="00304DA2" w:rsidRPr="00D92E6B" w:rsidRDefault="00304DA2">
                  <w:pPr>
                    <w:pStyle w:val="Heading3"/>
                    <w:spacing w:after="0"/>
                    <w:outlineLvl w:val="2"/>
                    <w:rPr>
                      <w:rFonts w:ascii="Work Sans" w:hAnsi="Work Sans"/>
                      <w:color w:val="auto"/>
                    </w:rPr>
                  </w:pPr>
                </w:p>
              </w:tc>
              <w:tc>
                <w:tcPr>
                  <w:tcW w:w="2550" w:type="dxa"/>
                  <w:shd w:val="clear" w:color="auto" w:fill="auto"/>
                </w:tcPr>
                <w:p w14:paraId="14A63887" w14:textId="77777777" w:rsidR="00304DA2" w:rsidRPr="00D92E6B" w:rsidRDefault="00304DA2">
                  <w:pPr>
                    <w:spacing w:after="0"/>
                    <w:rPr>
                      <w:rFonts w:ascii="Work Sans" w:hAnsi="Work Sans"/>
                    </w:rPr>
                  </w:pPr>
                </w:p>
              </w:tc>
            </w:tr>
            <w:tr w:rsidR="00D92E6B" w:rsidRPr="00D92E6B" w14:paraId="7E4895D6" w14:textId="77777777" w:rsidTr="00304DA2">
              <w:tc>
                <w:tcPr>
                  <w:tcW w:w="2400" w:type="dxa"/>
                  <w:shd w:val="clear" w:color="auto" w:fill="auto"/>
                </w:tcPr>
                <w:p w14:paraId="3707A82B" w14:textId="77777777" w:rsidR="00D85460" w:rsidRPr="00D92E6B" w:rsidRDefault="006463BE">
                  <w:pPr>
                    <w:pStyle w:val="Heading3"/>
                    <w:spacing w:after="0"/>
                    <w:outlineLvl w:val="2"/>
                    <w:rPr>
                      <w:rFonts w:ascii="Work Sans" w:hAnsi="Work Sans"/>
                      <w:color w:val="auto"/>
                    </w:rPr>
                  </w:pPr>
                  <w:r w:rsidRPr="00D92E6B">
                    <w:rPr>
                      <w:rFonts w:ascii="Work Sans" w:hAnsi="Work Sans"/>
                      <w:color w:val="auto"/>
                    </w:rPr>
                    <w:t>Type of meeting</w:t>
                  </w:r>
                </w:p>
              </w:tc>
              <w:sdt>
                <w:sdtPr>
                  <w:rPr>
                    <w:rFonts w:ascii="Work Sans" w:hAnsi="Work Sans"/>
                  </w:rPr>
                  <w:id w:val="-1539655202"/>
                  <w:placeholder>
                    <w:docPart w:val="C517EE4A58AD4F149A796358192DB6EF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550" w:type="dxa"/>
                      <w:shd w:val="clear" w:color="auto" w:fill="auto"/>
                    </w:tcPr>
                    <w:p w14:paraId="3BCB38A3" w14:textId="77777777" w:rsidR="00D85460" w:rsidRPr="00D92E6B" w:rsidRDefault="006463BE">
                      <w:pPr>
                        <w:spacing w:after="0"/>
                        <w:rPr>
                          <w:rFonts w:ascii="Work Sans" w:hAnsi="Work Sans"/>
                        </w:rPr>
                      </w:pPr>
                      <w:r w:rsidRPr="00D92E6B">
                        <w:rPr>
                          <w:rFonts w:ascii="Work Sans" w:hAnsi="Work Sans"/>
                        </w:rPr>
                        <w:t>[Type of meeting]</w:t>
                      </w:r>
                    </w:p>
                  </w:tc>
                </w:sdtContent>
              </w:sdt>
            </w:tr>
            <w:tr w:rsidR="00D92E6B" w:rsidRPr="00D92E6B" w14:paraId="34BD9DCE" w14:textId="77777777" w:rsidTr="00304DA2">
              <w:tc>
                <w:tcPr>
                  <w:tcW w:w="2400" w:type="dxa"/>
                  <w:shd w:val="clear" w:color="auto" w:fill="auto"/>
                </w:tcPr>
                <w:p w14:paraId="41A91DAA" w14:textId="77777777" w:rsidR="00D85460" w:rsidRPr="00D92E6B" w:rsidRDefault="006463BE">
                  <w:pPr>
                    <w:pStyle w:val="Heading3"/>
                    <w:spacing w:after="0"/>
                    <w:outlineLvl w:val="2"/>
                    <w:rPr>
                      <w:rFonts w:ascii="Work Sans" w:hAnsi="Work Sans"/>
                      <w:color w:val="auto"/>
                    </w:rPr>
                  </w:pPr>
                  <w:r w:rsidRPr="00D92E6B">
                    <w:rPr>
                      <w:rFonts w:ascii="Work Sans" w:hAnsi="Work Sans"/>
                      <w:color w:val="auto"/>
                    </w:rPr>
                    <w:t>Facilitator</w:t>
                  </w:r>
                </w:p>
              </w:tc>
              <w:sdt>
                <w:sdtPr>
                  <w:rPr>
                    <w:rFonts w:ascii="Work Sans" w:hAnsi="Work Sans"/>
                  </w:rPr>
                  <w:id w:val="-582762193"/>
                  <w:placeholder>
                    <w:docPart w:val="C850BDEC37D6475E83EF7A45C98A5114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550" w:type="dxa"/>
                      <w:shd w:val="clear" w:color="auto" w:fill="auto"/>
                    </w:tcPr>
                    <w:p w14:paraId="0FE3E465" w14:textId="77777777" w:rsidR="00D85460" w:rsidRPr="00D92E6B" w:rsidRDefault="006463BE">
                      <w:pPr>
                        <w:spacing w:after="0"/>
                        <w:rPr>
                          <w:rFonts w:ascii="Work Sans" w:hAnsi="Work Sans"/>
                        </w:rPr>
                      </w:pPr>
                      <w:r w:rsidRPr="00D92E6B">
                        <w:rPr>
                          <w:rFonts w:ascii="Work Sans" w:hAnsi="Work Sans"/>
                        </w:rPr>
                        <w:t>[Facilitator]</w:t>
                      </w:r>
                    </w:p>
                  </w:tc>
                </w:sdtContent>
              </w:sdt>
            </w:tr>
            <w:tr w:rsidR="00D92E6B" w:rsidRPr="00D92E6B" w14:paraId="301474FC" w14:textId="77777777" w:rsidTr="00304DA2">
              <w:tc>
                <w:tcPr>
                  <w:tcW w:w="2400" w:type="dxa"/>
                  <w:shd w:val="clear" w:color="auto" w:fill="auto"/>
                </w:tcPr>
                <w:p w14:paraId="695BBAA1" w14:textId="77777777" w:rsidR="00D85460" w:rsidRPr="00D92E6B" w:rsidRDefault="006463BE">
                  <w:pPr>
                    <w:pStyle w:val="Heading3"/>
                    <w:spacing w:after="0"/>
                    <w:outlineLvl w:val="2"/>
                    <w:rPr>
                      <w:rFonts w:ascii="Work Sans" w:hAnsi="Work Sans"/>
                      <w:color w:val="auto"/>
                    </w:rPr>
                  </w:pPr>
                  <w:r w:rsidRPr="00D92E6B">
                    <w:rPr>
                      <w:rFonts w:ascii="Work Sans" w:hAnsi="Work Sans"/>
                      <w:color w:val="auto"/>
                    </w:rPr>
                    <w:t>Note taker</w:t>
                  </w:r>
                </w:p>
              </w:tc>
              <w:sdt>
                <w:sdtPr>
                  <w:rPr>
                    <w:rFonts w:ascii="Work Sans" w:hAnsi="Work Sans"/>
                  </w:rPr>
                  <w:id w:val="-2138095640"/>
                  <w:placeholder>
                    <w:docPart w:val="AF31C20964D842FFAE6B71E11D8EB8A6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550" w:type="dxa"/>
                      <w:shd w:val="clear" w:color="auto" w:fill="auto"/>
                    </w:tcPr>
                    <w:p w14:paraId="7F13A7AC" w14:textId="77777777" w:rsidR="00D85460" w:rsidRPr="00D92E6B" w:rsidRDefault="006463BE">
                      <w:pPr>
                        <w:spacing w:after="0"/>
                        <w:rPr>
                          <w:rFonts w:ascii="Work Sans" w:hAnsi="Work Sans"/>
                        </w:rPr>
                      </w:pPr>
                      <w:r w:rsidRPr="00D92E6B">
                        <w:rPr>
                          <w:rFonts w:ascii="Work Sans" w:hAnsi="Work Sans"/>
                        </w:rPr>
                        <w:t>[Note taker]</w:t>
                      </w:r>
                    </w:p>
                  </w:tc>
                </w:sdtContent>
              </w:sdt>
            </w:tr>
            <w:tr w:rsidR="00D92E6B" w:rsidRPr="00D92E6B" w14:paraId="32D926DA" w14:textId="77777777" w:rsidTr="00304DA2">
              <w:tc>
                <w:tcPr>
                  <w:tcW w:w="2400" w:type="dxa"/>
                  <w:shd w:val="clear" w:color="auto" w:fill="auto"/>
                </w:tcPr>
                <w:p w14:paraId="1BD8B8FF" w14:textId="77777777" w:rsidR="00D85460" w:rsidRPr="00D92E6B" w:rsidRDefault="006463BE">
                  <w:pPr>
                    <w:pStyle w:val="Heading3"/>
                    <w:spacing w:after="0"/>
                    <w:outlineLvl w:val="2"/>
                    <w:rPr>
                      <w:rFonts w:ascii="Work Sans" w:hAnsi="Work Sans"/>
                      <w:color w:val="auto"/>
                    </w:rPr>
                  </w:pPr>
                  <w:r w:rsidRPr="00D92E6B">
                    <w:rPr>
                      <w:rFonts w:ascii="Work Sans" w:hAnsi="Work Sans"/>
                      <w:color w:val="auto"/>
                    </w:rPr>
                    <w:t>Timekeeper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sdt>
                  <w:sdtPr>
                    <w:rPr>
                      <w:rFonts w:ascii="Work Sans" w:hAnsi="Work Sans"/>
                    </w:rPr>
                    <w:id w:val="-90628238"/>
                    <w:placeholder>
                      <w:docPart w:val="164BC6CBAF6643B48F4FFD5CF7709D8D"/>
                    </w:placeholder>
                    <w:showingPlcHdr/>
                    <w15:appearance w15:val="hidden"/>
                  </w:sdtPr>
                  <w:sdtEndPr/>
                  <w:sdtContent>
                    <w:p w14:paraId="643DD31F" w14:textId="77777777" w:rsidR="00D85460" w:rsidRPr="00D92E6B" w:rsidRDefault="006463BE">
                      <w:pPr>
                        <w:spacing w:after="0"/>
                        <w:rPr>
                          <w:rFonts w:ascii="Work Sans" w:hAnsi="Work Sans"/>
                        </w:rPr>
                      </w:pPr>
                      <w:r w:rsidRPr="00D92E6B">
                        <w:rPr>
                          <w:rFonts w:ascii="Work Sans" w:hAnsi="Work Sans"/>
                        </w:rPr>
                        <w:t>[Timekeeper]</w:t>
                      </w:r>
                    </w:p>
                  </w:sdtContent>
                </w:sdt>
              </w:tc>
            </w:tr>
          </w:tbl>
          <w:p w14:paraId="4FB443D3" w14:textId="77777777" w:rsidR="00D85460" w:rsidRPr="00D92E6B" w:rsidRDefault="00D85460">
            <w:pPr>
              <w:spacing w:after="0"/>
              <w:rPr>
                <w:rFonts w:ascii="Work Sans" w:hAnsi="Work Sans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14:paraId="519ACC32" w14:textId="77777777" w:rsidR="00D85460" w:rsidRPr="00D92E6B" w:rsidRDefault="006463BE">
            <w:pPr>
              <w:spacing w:after="0"/>
              <w:rPr>
                <w:rFonts w:ascii="Work Sans" w:hAnsi="Work Sans"/>
              </w:rPr>
            </w:pPr>
            <w:r w:rsidRPr="00D92E6B">
              <w:rPr>
                <w:rFonts w:ascii="Work Sans" w:hAnsi="Work Sans"/>
              </w:rPr>
              <w:t xml:space="preserve">Attendees </w:t>
            </w:r>
            <w:sdt>
              <w:sdtPr>
                <w:rPr>
                  <w:rFonts w:ascii="Work Sans" w:hAnsi="Work Sans"/>
                </w:rPr>
                <w:id w:val="503169330"/>
                <w:placeholder>
                  <w:docPart w:val="16399C957C0C411D83F0D9685B7FDF7F"/>
                </w:placeholder>
                <w:showingPlcHdr/>
                <w15:appearance w15:val="hidden"/>
              </w:sdtPr>
              <w:sdtEndPr/>
              <w:sdtContent>
                <w:r w:rsidRPr="00D92E6B">
                  <w:rPr>
                    <w:rFonts w:ascii="Work Sans" w:hAnsi="Work Sans"/>
                  </w:rPr>
                  <w:t>[Attendees]</w:t>
                </w:r>
              </w:sdtContent>
            </w:sdt>
          </w:p>
          <w:p w14:paraId="3A986C23" w14:textId="77777777" w:rsidR="00D85460" w:rsidRPr="00D92E6B" w:rsidRDefault="006463BE">
            <w:pPr>
              <w:spacing w:after="0"/>
              <w:rPr>
                <w:rFonts w:ascii="Work Sans" w:hAnsi="Work Sans"/>
              </w:rPr>
            </w:pPr>
            <w:r w:rsidRPr="00D92E6B">
              <w:rPr>
                <w:rFonts w:ascii="Work Sans" w:hAnsi="Work Sans"/>
              </w:rPr>
              <w:t xml:space="preserve">Please read </w:t>
            </w:r>
            <w:sdt>
              <w:sdtPr>
                <w:rPr>
                  <w:rFonts w:ascii="Work Sans" w:hAnsi="Work Sans"/>
                </w:rPr>
                <w:id w:val="55895789"/>
                <w:placeholder>
                  <w:docPart w:val="6627DD25470946FB97C1A958D38798C2"/>
                </w:placeholder>
                <w:showingPlcHdr/>
                <w15:appearance w15:val="hidden"/>
              </w:sdtPr>
              <w:sdtEndPr/>
              <w:sdtContent>
                <w:r w:rsidRPr="00D92E6B">
                  <w:rPr>
                    <w:rFonts w:ascii="Work Sans" w:hAnsi="Work Sans"/>
                  </w:rPr>
                  <w:t>[Please read]</w:t>
                </w:r>
              </w:sdtContent>
            </w:sdt>
          </w:p>
          <w:p w14:paraId="0479499E" w14:textId="77777777" w:rsidR="00D85460" w:rsidRPr="00D92E6B" w:rsidRDefault="006463BE">
            <w:pPr>
              <w:spacing w:after="0"/>
              <w:rPr>
                <w:rFonts w:ascii="Work Sans" w:hAnsi="Work Sans"/>
              </w:rPr>
            </w:pPr>
            <w:r w:rsidRPr="00D92E6B">
              <w:rPr>
                <w:rFonts w:ascii="Work Sans" w:hAnsi="Work Sans"/>
              </w:rPr>
              <w:t xml:space="preserve">Please bring </w:t>
            </w:r>
            <w:sdt>
              <w:sdtPr>
                <w:rPr>
                  <w:rFonts w:ascii="Work Sans" w:hAnsi="Work Sans"/>
                </w:rPr>
                <w:id w:val="-1976213528"/>
                <w:placeholder>
                  <w:docPart w:val="367A05DC2D074E2483BE2BCB68489F60"/>
                </w:placeholder>
                <w:showingPlcHdr/>
                <w15:appearance w15:val="hidden"/>
              </w:sdtPr>
              <w:sdtEndPr/>
              <w:sdtContent>
                <w:r w:rsidRPr="00D92E6B">
                  <w:rPr>
                    <w:rFonts w:ascii="Work Sans" w:hAnsi="Work Sans"/>
                  </w:rPr>
                  <w:t>[Please bring]</w:t>
                </w:r>
              </w:sdtContent>
            </w:sdt>
          </w:p>
        </w:tc>
      </w:tr>
    </w:tbl>
    <w:p w14:paraId="644E6254" w14:textId="77777777" w:rsidR="00D85460" w:rsidRPr="00D92E6B" w:rsidRDefault="006463BE" w:rsidP="00304DA2">
      <w:pPr>
        <w:pStyle w:val="Heading2"/>
        <w:pBdr>
          <w:top w:val="none" w:sz="0" w:space="0" w:color="auto"/>
          <w:bottom w:val="single" w:sz="24" w:space="1" w:color="009ADE"/>
        </w:pBdr>
        <w:rPr>
          <w:rFonts w:ascii="Work Sans" w:hAnsi="Work Sans"/>
          <w:color w:val="auto"/>
        </w:rPr>
      </w:pPr>
      <w:r w:rsidRPr="00D92E6B">
        <w:rPr>
          <w:rFonts w:ascii="Work Sans" w:hAnsi="Work Sans"/>
          <w:color w:val="auto"/>
        </w:rP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6660"/>
        <w:gridCol w:w="2340"/>
        <w:gridCol w:w="1800"/>
      </w:tblGrid>
      <w:tr w:rsidR="00D92E6B" w:rsidRPr="00D92E6B" w14:paraId="14501391" w14:textId="77777777" w:rsidTr="00D92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14:paraId="2E1F14C5" w14:textId="77777777" w:rsidR="00514786" w:rsidRPr="00D92E6B" w:rsidRDefault="00514786" w:rsidP="00537F75">
            <w:pPr>
              <w:pStyle w:val="Heading3"/>
              <w:spacing w:after="0"/>
              <w:outlineLvl w:val="2"/>
              <w:rPr>
                <w:rFonts w:ascii="Work Sans" w:hAnsi="Work Sans"/>
                <w:color w:val="auto"/>
              </w:rPr>
            </w:pPr>
            <w:r w:rsidRPr="00D92E6B">
              <w:rPr>
                <w:rFonts w:ascii="Work Sans" w:hAnsi="Work Sans"/>
                <w:color w:val="auto"/>
              </w:rPr>
              <w:t>Topic</w:t>
            </w:r>
          </w:p>
        </w:tc>
        <w:tc>
          <w:tcPr>
            <w:tcW w:w="2340" w:type="dxa"/>
          </w:tcPr>
          <w:p w14:paraId="796CA4C0" w14:textId="77777777" w:rsidR="00514786" w:rsidRPr="00D92E6B" w:rsidRDefault="00514786" w:rsidP="00537F75">
            <w:pPr>
              <w:pStyle w:val="Heading3"/>
              <w:spacing w:after="0"/>
              <w:outlineLvl w:val="2"/>
              <w:rPr>
                <w:rFonts w:ascii="Work Sans" w:hAnsi="Work Sans"/>
                <w:color w:val="auto"/>
              </w:rPr>
            </w:pPr>
            <w:r w:rsidRPr="00D92E6B">
              <w:rPr>
                <w:rFonts w:ascii="Work Sans" w:hAnsi="Work Sans"/>
                <w:color w:val="auto"/>
              </w:rPr>
              <w:t>Presenter</w:t>
            </w:r>
          </w:p>
        </w:tc>
        <w:tc>
          <w:tcPr>
            <w:tcW w:w="1800" w:type="dxa"/>
          </w:tcPr>
          <w:p w14:paraId="57F95C20" w14:textId="77777777" w:rsidR="00514786" w:rsidRPr="00D92E6B" w:rsidRDefault="00514786" w:rsidP="00537F75">
            <w:pPr>
              <w:pStyle w:val="Heading3"/>
              <w:spacing w:after="0"/>
              <w:outlineLvl w:val="2"/>
              <w:rPr>
                <w:rFonts w:ascii="Work Sans" w:hAnsi="Work Sans"/>
                <w:color w:val="auto"/>
              </w:rPr>
            </w:pPr>
            <w:r w:rsidRPr="00D92E6B">
              <w:rPr>
                <w:rFonts w:ascii="Work Sans" w:hAnsi="Work Sans"/>
                <w:color w:val="auto"/>
              </w:rPr>
              <w:t>Time allotted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112"/>
        <w:gridCol w:w="2347"/>
        <w:gridCol w:w="1800"/>
      </w:tblGrid>
      <w:tr w:rsidR="00D92E6B" w:rsidRPr="00D92E6B" w14:paraId="7960D58D" w14:textId="77777777" w:rsidTr="006B4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Work Sans" w:hAnsi="Work Sans"/>
            </w:rPr>
            <w:id w:val="-5417474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none" w:sz="0" w:space="0" w:color="auto"/>
                </w:tcBorders>
              </w:tcPr>
              <w:p w14:paraId="5F0B5048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2061053076"/>
            <w:placeholder>
              <w:docPart w:val="AC07745B6FEC4A75AC9E3C6E531CED9A"/>
            </w:placeholder>
            <w:showingPlcHdr/>
            <w15:appearance w15:val="hidden"/>
          </w:sdtPr>
          <w:sdtEndPr/>
          <w:sdtContent>
            <w:tc>
              <w:tcPr>
                <w:tcW w:w="6112" w:type="dxa"/>
                <w:tcBorders>
                  <w:bottom w:val="none" w:sz="0" w:space="0" w:color="auto"/>
                </w:tcBorders>
              </w:tcPr>
              <w:p w14:paraId="5013B33F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[Topic]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416301333"/>
            <w:placeholder>
              <w:docPart w:val="6A666FE8DFC847F2B0E3C35FC93AAD2A"/>
            </w:placeholder>
            <w:showingPlcHdr/>
            <w15:appearance w15:val="hidden"/>
          </w:sdtPr>
          <w:sdtEndPr/>
          <w:sdtContent>
            <w:tc>
              <w:tcPr>
                <w:tcW w:w="2347" w:type="dxa"/>
                <w:tcBorders>
                  <w:bottom w:val="none" w:sz="0" w:space="0" w:color="auto"/>
                </w:tcBorders>
              </w:tcPr>
              <w:p w14:paraId="1ED0509B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[Presenter]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478045287"/>
            <w:placeholder>
              <w:docPart w:val="FCF2EA128FBA472797704D8A9215CEAF"/>
            </w:placeholder>
            <w:showingPlcHdr/>
            <w15:appearance w15:val="hidden"/>
          </w:sdtPr>
          <w:sdtEndPr/>
          <w:sdtContent>
            <w:tc>
              <w:tcPr>
                <w:tcW w:w="1800" w:type="dxa"/>
                <w:tcBorders>
                  <w:bottom w:val="none" w:sz="0" w:space="0" w:color="auto"/>
                </w:tcBorders>
              </w:tcPr>
              <w:p w14:paraId="38B1002F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[Time]</w:t>
                </w:r>
              </w:p>
            </w:tc>
          </w:sdtContent>
        </w:sdt>
      </w:tr>
      <w:tr w:rsidR="00D92E6B" w:rsidRPr="00D92E6B" w14:paraId="6EA07604" w14:textId="77777777" w:rsidTr="00514786">
        <w:sdt>
          <w:sdtPr>
            <w:rPr>
              <w:rFonts w:ascii="Work Sans" w:hAnsi="Work Sans"/>
            </w:rPr>
            <w:id w:val="47880505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12ED7132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-227545167"/>
            <w:placeholder>
              <w:docPart w:val="AC07745B6FEC4A75AC9E3C6E531CED9A"/>
            </w:placeholder>
            <w:showingPlcHdr/>
            <w15:appearance w15:val="hidden"/>
          </w:sdtPr>
          <w:sdtEndPr/>
          <w:sdtContent>
            <w:tc>
              <w:tcPr>
                <w:tcW w:w="6112" w:type="dxa"/>
              </w:tcPr>
              <w:p w14:paraId="3A1C3F17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[Topic]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-1036039328"/>
            <w:placeholder>
              <w:docPart w:val="6A666FE8DFC847F2B0E3C35FC93AAD2A"/>
            </w:placeholder>
            <w:showingPlcHdr/>
            <w15:appearance w15:val="hidden"/>
          </w:sdtPr>
          <w:sdtEndPr/>
          <w:sdtContent>
            <w:tc>
              <w:tcPr>
                <w:tcW w:w="2347" w:type="dxa"/>
              </w:tcPr>
              <w:p w14:paraId="68AD2A79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[Presenter]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-179668635"/>
            <w:placeholder>
              <w:docPart w:val="FCF2EA128FBA472797704D8A9215CEAF"/>
            </w:placeholder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14:paraId="56434AFB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[Time]</w:t>
                </w:r>
              </w:p>
            </w:tc>
          </w:sdtContent>
        </w:sdt>
      </w:tr>
      <w:tr w:rsidR="00D92E6B" w:rsidRPr="00D92E6B" w14:paraId="07263C8F" w14:textId="77777777" w:rsidTr="00514786">
        <w:sdt>
          <w:sdtPr>
            <w:rPr>
              <w:rFonts w:ascii="Work Sans" w:hAnsi="Work Sans"/>
            </w:rPr>
            <w:id w:val="-47460081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1CDC7ACE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-1352954585"/>
            <w:placeholder>
              <w:docPart w:val="AC07745B6FEC4A75AC9E3C6E531CED9A"/>
            </w:placeholder>
            <w:showingPlcHdr/>
            <w15:appearance w15:val="hidden"/>
          </w:sdtPr>
          <w:sdtEndPr/>
          <w:sdtContent>
            <w:tc>
              <w:tcPr>
                <w:tcW w:w="6112" w:type="dxa"/>
              </w:tcPr>
              <w:p w14:paraId="515FF458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[Topic]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1686715925"/>
            <w:placeholder>
              <w:docPart w:val="6A666FE8DFC847F2B0E3C35FC93AAD2A"/>
            </w:placeholder>
            <w:showingPlcHdr/>
            <w15:appearance w15:val="hidden"/>
          </w:sdtPr>
          <w:sdtEndPr/>
          <w:sdtContent>
            <w:tc>
              <w:tcPr>
                <w:tcW w:w="2347" w:type="dxa"/>
              </w:tcPr>
              <w:p w14:paraId="692DC70E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[Presenter]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-727831273"/>
            <w:placeholder>
              <w:docPart w:val="FCF2EA128FBA472797704D8A9215CEAF"/>
            </w:placeholder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14:paraId="1C3A644A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[Time]</w:t>
                </w:r>
              </w:p>
            </w:tc>
          </w:sdtContent>
        </w:sdt>
      </w:tr>
      <w:tr w:rsidR="00D92E6B" w:rsidRPr="00D92E6B" w14:paraId="7174F378" w14:textId="77777777" w:rsidTr="00514786">
        <w:sdt>
          <w:sdtPr>
            <w:rPr>
              <w:rFonts w:ascii="Work Sans" w:hAnsi="Work Sans"/>
            </w:rPr>
            <w:id w:val="51859784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60EDECF9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145789670"/>
            <w:placeholder>
              <w:docPart w:val="AC07745B6FEC4A75AC9E3C6E531CED9A"/>
            </w:placeholder>
            <w:showingPlcHdr/>
            <w15:appearance w15:val="hidden"/>
          </w:sdtPr>
          <w:sdtEndPr/>
          <w:sdtContent>
            <w:tc>
              <w:tcPr>
                <w:tcW w:w="6112" w:type="dxa"/>
              </w:tcPr>
              <w:p w14:paraId="22A9010C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[Topic]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-589615949"/>
            <w:placeholder>
              <w:docPart w:val="6A666FE8DFC847F2B0E3C35FC93AAD2A"/>
            </w:placeholder>
            <w:showingPlcHdr/>
            <w15:appearance w15:val="hidden"/>
          </w:sdtPr>
          <w:sdtEndPr/>
          <w:sdtContent>
            <w:tc>
              <w:tcPr>
                <w:tcW w:w="2347" w:type="dxa"/>
              </w:tcPr>
              <w:p w14:paraId="4899F51D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[Presenter]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733512956"/>
            <w:placeholder>
              <w:docPart w:val="FCF2EA128FBA472797704D8A9215CEAF"/>
            </w:placeholder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14:paraId="555D2583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[Time]</w:t>
                </w:r>
              </w:p>
            </w:tc>
          </w:sdtContent>
        </w:sdt>
      </w:tr>
      <w:tr w:rsidR="00D92E6B" w:rsidRPr="00D92E6B" w14:paraId="7A8C300B" w14:textId="77777777" w:rsidTr="00514786">
        <w:sdt>
          <w:sdtPr>
            <w:rPr>
              <w:rFonts w:ascii="Work Sans" w:hAnsi="Work Sans"/>
            </w:rPr>
            <w:id w:val="-180631513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2EAD3D7A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214328676"/>
            <w:placeholder>
              <w:docPart w:val="AC07745B6FEC4A75AC9E3C6E531CED9A"/>
            </w:placeholder>
            <w:showingPlcHdr/>
            <w15:appearance w15:val="hidden"/>
          </w:sdtPr>
          <w:sdtEndPr/>
          <w:sdtContent>
            <w:tc>
              <w:tcPr>
                <w:tcW w:w="6112" w:type="dxa"/>
              </w:tcPr>
              <w:p w14:paraId="471C46F7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[Topic]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308523579"/>
            <w:placeholder>
              <w:docPart w:val="6A666FE8DFC847F2B0E3C35FC93AAD2A"/>
            </w:placeholder>
            <w:showingPlcHdr/>
            <w15:appearance w15:val="hidden"/>
          </w:sdtPr>
          <w:sdtEndPr/>
          <w:sdtContent>
            <w:tc>
              <w:tcPr>
                <w:tcW w:w="2347" w:type="dxa"/>
              </w:tcPr>
              <w:p w14:paraId="22DB3CD0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[Presenter]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-720978084"/>
            <w:placeholder>
              <w:docPart w:val="FCF2EA128FBA472797704D8A9215CEAF"/>
            </w:placeholder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14:paraId="4FB8AB30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[Time]</w:t>
                </w:r>
              </w:p>
            </w:tc>
          </w:sdtContent>
        </w:sdt>
      </w:tr>
      <w:tr w:rsidR="00D92E6B" w:rsidRPr="00D92E6B" w14:paraId="3BC216A0" w14:textId="77777777" w:rsidTr="00514786">
        <w:sdt>
          <w:sdtPr>
            <w:rPr>
              <w:rFonts w:ascii="Work Sans" w:hAnsi="Work Sans"/>
            </w:rPr>
            <w:id w:val="11673180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6F1C0D81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-1860657148"/>
            <w:placeholder>
              <w:docPart w:val="AC07745B6FEC4A75AC9E3C6E531CED9A"/>
            </w:placeholder>
            <w:showingPlcHdr/>
            <w15:appearance w15:val="hidden"/>
          </w:sdtPr>
          <w:sdtEndPr/>
          <w:sdtContent>
            <w:tc>
              <w:tcPr>
                <w:tcW w:w="6112" w:type="dxa"/>
              </w:tcPr>
              <w:p w14:paraId="223F0347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[Topic]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548571683"/>
            <w:placeholder>
              <w:docPart w:val="6A666FE8DFC847F2B0E3C35FC93AAD2A"/>
            </w:placeholder>
            <w:showingPlcHdr/>
            <w15:appearance w15:val="hidden"/>
          </w:sdtPr>
          <w:sdtEndPr/>
          <w:sdtContent>
            <w:tc>
              <w:tcPr>
                <w:tcW w:w="2347" w:type="dxa"/>
              </w:tcPr>
              <w:p w14:paraId="666D868B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[Presenter]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-881165098"/>
            <w:placeholder>
              <w:docPart w:val="FCF2EA128FBA472797704D8A9215CEAF"/>
            </w:placeholder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14:paraId="12CF74D7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[Time]</w:t>
                </w:r>
              </w:p>
            </w:tc>
          </w:sdtContent>
        </w:sdt>
      </w:tr>
      <w:tr w:rsidR="00D92E6B" w:rsidRPr="00D92E6B" w14:paraId="35485F27" w14:textId="77777777" w:rsidTr="00D92E6B">
        <w:sdt>
          <w:sdtPr>
            <w:rPr>
              <w:rFonts w:ascii="Work Sans" w:hAnsi="Work Sans"/>
            </w:rPr>
            <w:id w:val="17259413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1FEACCA5" w14:textId="77777777" w:rsidR="00514786" w:rsidRPr="00D92E6B" w:rsidRDefault="00514786" w:rsidP="00537F75">
                <w:pPr>
                  <w:spacing w:after="0"/>
                  <w:rPr>
                    <w:rFonts w:ascii="Work Sans" w:eastAsia="MS Gothic" w:hAnsi="Work Sans"/>
                  </w:rPr>
                </w:pPr>
                <w:r w:rsidRPr="00D92E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-2096858246"/>
            <w:placeholder>
              <w:docPart w:val="AC07745B6FEC4A75AC9E3C6E531CED9A"/>
            </w:placeholder>
            <w:showingPlcHdr/>
            <w15:appearance w15:val="hidden"/>
          </w:sdtPr>
          <w:sdtEndPr/>
          <w:sdtContent>
            <w:tc>
              <w:tcPr>
                <w:tcW w:w="6112" w:type="dxa"/>
              </w:tcPr>
              <w:p w14:paraId="0DB9AB96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[Topic]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1190026700"/>
            <w:placeholder>
              <w:docPart w:val="6A666FE8DFC847F2B0E3C35FC93AAD2A"/>
            </w:placeholder>
            <w:showingPlcHdr/>
            <w15:appearance w15:val="hidden"/>
          </w:sdtPr>
          <w:sdtEndPr/>
          <w:sdtContent>
            <w:tc>
              <w:tcPr>
                <w:tcW w:w="2347" w:type="dxa"/>
              </w:tcPr>
              <w:p w14:paraId="26F86492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[Presenter]</w:t>
                </w:r>
              </w:p>
            </w:tc>
          </w:sdtContent>
        </w:sdt>
        <w:sdt>
          <w:sdtPr>
            <w:rPr>
              <w:rFonts w:ascii="Work Sans" w:hAnsi="Work Sans"/>
            </w:rPr>
            <w:id w:val="-1349722131"/>
            <w:placeholder>
              <w:docPart w:val="FCF2EA128FBA472797704D8A9215CEAF"/>
            </w:placeholder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14:paraId="22370F08" w14:textId="77777777" w:rsidR="00514786" w:rsidRPr="00D92E6B" w:rsidRDefault="00514786" w:rsidP="00537F75">
                <w:pPr>
                  <w:spacing w:after="0"/>
                  <w:rPr>
                    <w:rFonts w:ascii="Work Sans" w:hAnsi="Work Sans"/>
                  </w:rPr>
                </w:pPr>
                <w:r w:rsidRPr="00D92E6B">
                  <w:rPr>
                    <w:rFonts w:ascii="Work Sans" w:hAnsi="Work Sans"/>
                  </w:rPr>
                  <w:t>[Time]</w:t>
                </w:r>
              </w:p>
            </w:tc>
          </w:sdtContent>
        </w:sdt>
      </w:tr>
    </w:tbl>
    <w:p w14:paraId="34772C51" w14:textId="77777777" w:rsidR="00D85460" w:rsidRPr="00D92E6B" w:rsidRDefault="006463BE" w:rsidP="00304DA2">
      <w:pPr>
        <w:pStyle w:val="Heading2"/>
        <w:pBdr>
          <w:top w:val="none" w:sz="0" w:space="0" w:color="auto"/>
          <w:bottom w:val="single" w:sz="24" w:space="1" w:color="009ADE"/>
        </w:pBdr>
        <w:rPr>
          <w:rFonts w:ascii="Work Sans" w:hAnsi="Work Sans"/>
          <w:color w:val="auto"/>
        </w:rPr>
      </w:pPr>
      <w:r w:rsidRPr="00D92E6B">
        <w:rPr>
          <w:rFonts w:ascii="Work Sans" w:hAnsi="Work Sans"/>
          <w:color w:val="auto"/>
        </w:rPr>
        <w:t>Other Information</w:t>
      </w:r>
    </w:p>
    <w:p w14:paraId="5AEBEE66" w14:textId="77777777" w:rsidR="00D85460" w:rsidRPr="00D92E6B" w:rsidRDefault="006463BE">
      <w:pPr>
        <w:rPr>
          <w:rFonts w:ascii="Work Sans" w:hAnsi="Work Sans"/>
        </w:rPr>
      </w:pPr>
      <w:r w:rsidRPr="00D92E6B">
        <w:rPr>
          <w:rFonts w:ascii="Work Sans" w:hAnsi="Work Sans"/>
        </w:rPr>
        <w:t xml:space="preserve">Observers </w:t>
      </w:r>
      <w:sdt>
        <w:sdtPr>
          <w:rPr>
            <w:rFonts w:ascii="Work Sans" w:hAnsi="Work Sans"/>
          </w:rPr>
          <w:id w:val="-984927467"/>
          <w:placeholder>
            <w:docPart w:val="D06C766431C94168BDD7CDF2211B9363"/>
          </w:placeholder>
          <w:showingPlcHdr/>
          <w15:appearance w15:val="hidden"/>
        </w:sdtPr>
        <w:sdtEndPr/>
        <w:sdtContent>
          <w:r w:rsidRPr="00D92E6B">
            <w:rPr>
              <w:rFonts w:ascii="Work Sans" w:hAnsi="Work Sans"/>
            </w:rPr>
            <w:t>[Observers]</w:t>
          </w:r>
        </w:sdtContent>
      </w:sdt>
    </w:p>
    <w:p w14:paraId="2825AA21" w14:textId="77777777" w:rsidR="00D85460" w:rsidRPr="00D92E6B" w:rsidRDefault="006463BE">
      <w:pPr>
        <w:rPr>
          <w:rFonts w:ascii="Work Sans" w:hAnsi="Work Sans"/>
        </w:rPr>
      </w:pPr>
      <w:r w:rsidRPr="00D92E6B">
        <w:rPr>
          <w:rFonts w:ascii="Work Sans" w:hAnsi="Work Sans"/>
        </w:rPr>
        <w:t xml:space="preserve">Resources </w:t>
      </w:r>
      <w:sdt>
        <w:sdtPr>
          <w:rPr>
            <w:rFonts w:ascii="Work Sans" w:hAnsi="Work Sans"/>
          </w:rPr>
          <w:id w:val="-329751391"/>
          <w:placeholder>
            <w:docPart w:val="CDBE4F07FCE5451081742C07CDD1E082"/>
          </w:placeholder>
          <w:showingPlcHdr/>
          <w15:appearance w15:val="hidden"/>
        </w:sdtPr>
        <w:sdtEndPr/>
        <w:sdtContent>
          <w:r w:rsidRPr="00D92E6B">
            <w:rPr>
              <w:rFonts w:ascii="Work Sans" w:hAnsi="Work Sans"/>
            </w:rPr>
            <w:t>[Resources]</w:t>
          </w:r>
        </w:sdtContent>
      </w:sdt>
    </w:p>
    <w:p w14:paraId="47FC7D1E" w14:textId="77777777" w:rsidR="00D85460" w:rsidRPr="00D92E6B" w:rsidRDefault="006463BE">
      <w:pPr>
        <w:rPr>
          <w:rFonts w:ascii="Work Sans" w:hAnsi="Work Sans"/>
        </w:rPr>
      </w:pPr>
      <w:r w:rsidRPr="00D92E6B">
        <w:rPr>
          <w:rFonts w:ascii="Work Sans" w:hAnsi="Work Sans"/>
        </w:rPr>
        <w:t xml:space="preserve">Special notes </w:t>
      </w:r>
      <w:sdt>
        <w:sdtPr>
          <w:rPr>
            <w:rFonts w:ascii="Work Sans" w:hAnsi="Work Sans"/>
          </w:rPr>
          <w:id w:val="-1074665517"/>
          <w:placeholder>
            <w:docPart w:val="526D9DB02B0745D19332EA3E4106A333"/>
          </w:placeholder>
          <w:showingPlcHdr/>
          <w15:appearance w15:val="hidden"/>
        </w:sdtPr>
        <w:sdtEndPr/>
        <w:sdtContent>
          <w:r w:rsidRPr="00D92E6B">
            <w:rPr>
              <w:rFonts w:ascii="Work Sans" w:hAnsi="Work Sans"/>
            </w:rPr>
            <w:t>[Special notes]</w:t>
          </w:r>
        </w:sdtContent>
      </w:sdt>
    </w:p>
    <w:sectPr w:rsidR="00D85460" w:rsidRPr="00D92E6B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AA23" w14:textId="77777777" w:rsidR="00D92E6B" w:rsidRDefault="00D92E6B">
      <w:r>
        <w:separator/>
      </w:r>
    </w:p>
  </w:endnote>
  <w:endnote w:type="continuationSeparator" w:id="0">
    <w:p w14:paraId="3037123E" w14:textId="77777777" w:rsidR="00D92E6B" w:rsidRDefault="00D9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856D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CC87" w14:textId="77777777" w:rsidR="00D92E6B" w:rsidRDefault="00D92E6B">
      <w:r>
        <w:separator/>
      </w:r>
    </w:p>
  </w:footnote>
  <w:footnote w:type="continuationSeparator" w:id="0">
    <w:p w14:paraId="032BC387" w14:textId="77777777" w:rsidR="00D92E6B" w:rsidRDefault="00D9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6B"/>
    <w:rsid w:val="0017041A"/>
    <w:rsid w:val="00304DA2"/>
    <w:rsid w:val="00355D44"/>
    <w:rsid w:val="00514786"/>
    <w:rsid w:val="005E62AC"/>
    <w:rsid w:val="006463BE"/>
    <w:rsid w:val="006B4C28"/>
    <w:rsid w:val="00961675"/>
    <w:rsid w:val="00B7499F"/>
    <w:rsid w:val="00D85460"/>
    <w:rsid w:val="00D9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A273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Wetherill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E109D791A4484BA4924DDD74DF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978D6-FF7F-4987-8A9A-C44F8BB9AF2B}"/>
      </w:docPartPr>
      <w:docPartBody>
        <w:p w:rsidR="00000000" w:rsidRDefault="00E47E40">
          <w:pPr>
            <w:pStyle w:val="51E109D791A4484BA4924DDD74DF8B9A"/>
          </w:pPr>
          <w:r>
            <w:t>Team Meeting</w:t>
          </w:r>
        </w:p>
      </w:docPartBody>
    </w:docPart>
    <w:docPart>
      <w:docPartPr>
        <w:name w:val="3612558C923A4BC3A3A25EBA5516E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AAF4C-A0C3-4942-8914-E80324417C33}"/>
      </w:docPartPr>
      <w:docPartBody>
        <w:p w:rsidR="00000000" w:rsidRDefault="00E47E40">
          <w:pPr>
            <w:pStyle w:val="3612558C923A4BC3A3A25EBA5516EF39"/>
          </w:pPr>
          <w:r>
            <w:t>[Date | time]</w:t>
          </w:r>
        </w:p>
      </w:docPartBody>
    </w:docPart>
    <w:docPart>
      <w:docPartPr>
        <w:name w:val="2E992A179ADA40B1B1DC26C25D88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D9987-9F82-4FB4-986E-6EADE22031CA}"/>
      </w:docPartPr>
      <w:docPartBody>
        <w:p w:rsidR="00000000" w:rsidRDefault="00E47E40">
          <w:pPr>
            <w:pStyle w:val="2E992A179ADA40B1B1DC26C25D88E453"/>
          </w:pPr>
          <w:r>
            <w:t>[Location]</w:t>
          </w:r>
        </w:p>
      </w:docPartBody>
    </w:docPart>
    <w:docPart>
      <w:docPartPr>
        <w:name w:val="B5498EDCCA3F422FB71327F458A03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AF0C5-31FD-45BB-93A2-6D7D20C49A28}"/>
      </w:docPartPr>
      <w:docPartBody>
        <w:p w:rsidR="00000000" w:rsidRDefault="00E47E40">
          <w:pPr>
            <w:pStyle w:val="B5498EDCCA3F422FB71327F458A03E69"/>
          </w:pPr>
          <w:r>
            <w:t>[Meeting called by]</w:t>
          </w:r>
        </w:p>
      </w:docPartBody>
    </w:docPart>
    <w:docPart>
      <w:docPartPr>
        <w:name w:val="C517EE4A58AD4F149A796358192DB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BE8CA-5D0E-4611-875C-F771E4311745}"/>
      </w:docPartPr>
      <w:docPartBody>
        <w:p w:rsidR="00000000" w:rsidRDefault="00E47E40">
          <w:pPr>
            <w:pStyle w:val="C517EE4A58AD4F149A796358192DB6EF"/>
          </w:pPr>
          <w:r>
            <w:t>[Type of meeting]</w:t>
          </w:r>
        </w:p>
      </w:docPartBody>
    </w:docPart>
    <w:docPart>
      <w:docPartPr>
        <w:name w:val="C850BDEC37D6475E83EF7A45C98A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66381-4221-409F-9A2F-16405D2A0610}"/>
      </w:docPartPr>
      <w:docPartBody>
        <w:p w:rsidR="00000000" w:rsidRDefault="00E47E40">
          <w:pPr>
            <w:pStyle w:val="C850BDEC37D6475E83EF7A45C98A5114"/>
          </w:pPr>
          <w:r>
            <w:t>[Facilitator]</w:t>
          </w:r>
        </w:p>
      </w:docPartBody>
    </w:docPart>
    <w:docPart>
      <w:docPartPr>
        <w:name w:val="AF31C20964D842FFAE6B71E11D8E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293C-D243-4245-8D0C-A74551172588}"/>
      </w:docPartPr>
      <w:docPartBody>
        <w:p w:rsidR="00000000" w:rsidRDefault="00E47E40">
          <w:pPr>
            <w:pStyle w:val="AF31C20964D842FFAE6B71E11D8EB8A6"/>
          </w:pPr>
          <w:r>
            <w:t>[Note taker]</w:t>
          </w:r>
        </w:p>
      </w:docPartBody>
    </w:docPart>
    <w:docPart>
      <w:docPartPr>
        <w:name w:val="164BC6CBAF6643B48F4FFD5CF7709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37D1E-584F-4C98-A646-371372E4F2F0}"/>
      </w:docPartPr>
      <w:docPartBody>
        <w:p w:rsidR="00000000" w:rsidRDefault="00E47E40">
          <w:pPr>
            <w:pStyle w:val="164BC6CBAF6643B48F4FFD5CF7709D8D"/>
          </w:pPr>
          <w:r>
            <w:t>[Timekeeper]</w:t>
          </w:r>
        </w:p>
      </w:docPartBody>
    </w:docPart>
    <w:docPart>
      <w:docPartPr>
        <w:name w:val="16399C957C0C411D83F0D9685B7F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241B7-6159-4F36-8C3F-619869FF5ACD}"/>
      </w:docPartPr>
      <w:docPartBody>
        <w:p w:rsidR="00000000" w:rsidRDefault="00E47E40">
          <w:pPr>
            <w:pStyle w:val="16399C957C0C411D83F0D9685B7FDF7F"/>
          </w:pPr>
          <w:r>
            <w:t>[Attendees]</w:t>
          </w:r>
        </w:p>
      </w:docPartBody>
    </w:docPart>
    <w:docPart>
      <w:docPartPr>
        <w:name w:val="6627DD25470946FB97C1A958D387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8A479-0218-4D6A-B7FE-B29506947F5D}"/>
      </w:docPartPr>
      <w:docPartBody>
        <w:p w:rsidR="00000000" w:rsidRDefault="00E47E40">
          <w:pPr>
            <w:pStyle w:val="6627DD25470946FB97C1A958D38798C2"/>
          </w:pPr>
          <w:r>
            <w:t>[Please read]</w:t>
          </w:r>
        </w:p>
      </w:docPartBody>
    </w:docPart>
    <w:docPart>
      <w:docPartPr>
        <w:name w:val="367A05DC2D074E2483BE2BCB6848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3AA17-C6C7-43EB-A8BC-72A63D9AB496}"/>
      </w:docPartPr>
      <w:docPartBody>
        <w:p w:rsidR="00000000" w:rsidRDefault="00E47E40">
          <w:pPr>
            <w:pStyle w:val="367A05DC2D074E2483BE2BCB68489F60"/>
          </w:pPr>
          <w:r>
            <w:t>[Please bring]</w:t>
          </w:r>
        </w:p>
      </w:docPartBody>
    </w:docPart>
    <w:docPart>
      <w:docPartPr>
        <w:name w:val="AC07745B6FEC4A75AC9E3C6E531CE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24D9B-3DF1-49BB-A35C-F79C24466D52}"/>
      </w:docPartPr>
      <w:docPartBody>
        <w:p w:rsidR="00000000" w:rsidRDefault="00C20748">
          <w:pPr>
            <w:pStyle w:val="AC07745B6FEC4A75AC9E3C6E531CED9A"/>
          </w:pPr>
          <w:r>
            <w:t>[Topic]</w:t>
          </w:r>
        </w:p>
      </w:docPartBody>
    </w:docPart>
    <w:docPart>
      <w:docPartPr>
        <w:name w:val="6A666FE8DFC847F2B0E3C35FC93AA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9402A-937C-4536-8815-1F69A80B16F2}"/>
      </w:docPartPr>
      <w:docPartBody>
        <w:p w:rsidR="00000000" w:rsidRDefault="00C20748">
          <w:pPr>
            <w:pStyle w:val="6A666FE8DFC847F2B0E3C35FC93AAD2A"/>
          </w:pPr>
          <w:r>
            <w:t>[Presenter]</w:t>
          </w:r>
        </w:p>
      </w:docPartBody>
    </w:docPart>
    <w:docPart>
      <w:docPartPr>
        <w:name w:val="FCF2EA128FBA472797704D8A9215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0CC5-23D9-413A-AA11-AE9BCEE9CCCD}"/>
      </w:docPartPr>
      <w:docPartBody>
        <w:p w:rsidR="00000000" w:rsidRDefault="00C20748">
          <w:pPr>
            <w:pStyle w:val="FCF2EA128FBA472797704D8A9215CEAF"/>
          </w:pPr>
          <w:r>
            <w:t>[Time]</w:t>
          </w:r>
        </w:p>
      </w:docPartBody>
    </w:docPart>
    <w:docPart>
      <w:docPartPr>
        <w:name w:val="D06C766431C94168BDD7CDF2211B9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424D4-4E49-4A7C-92C5-76C250E141D7}"/>
      </w:docPartPr>
      <w:docPartBody>
        <w:p w:rsidR="00000000" w:rsidRDefault="00E47E40">
          <w:pPr>
            <w:pStyle w:val="D06C766431C94168BDD7CDF2211B9363"/>
          </w:pPr>
          <w:r>
            <w:t>[Observers]</w:t>
          </w:r>
        </w:p>
      </w:docPartBody>
    </w:docPart>
    <w:docPart>
      <w:docPartPr>
        <w:name w:val="CDBE4F07FCE5451081742C07CDD1E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7134-4E7C-4CF1-8682-DC008A45DFEE}"/>
      </w:docPartPr>
      <w:docPartBody>
        <w:p w:rsidR="00000000" w:rsidRDefault="00E47E40">
          <w:pPr>
            <w:pStyle w:val="CDBE4F07FCE5451081742C07CDD1E082"/>
          </w:pPr>
          <w:r>
            <w:t>[Resources]</w:t>
          </w:r>
        </w:p>
      </w:docPartBody>
    </w:docPart>
    <w:docPart>
      <w:docPartPr>
        <w:name w:val="526D9DB02B0745D19332EA3E4106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0FB45-CD1C-4E50-891B-E80FE6433E89}"/>
      </w:docPartPr>
      <w:docPartBody>
        <w:p w:rsidR="00000000" w:rsidRDefault="00E47E40">
          <w:pPr>
            <w:pStyle w:val="526D9DB02B0745D19332EA3E4106A333"/>
          </w:pPr>
          <w:r>
            <w:t>[Special notes]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E109D791A4484BA4924DDD74DF8B9A">
    <w:name w:val="51E109D791A4484BA4924DDD74DF8B9A"/>
  </w:style>
  <w:style w:type="paragraph" w:customStyle="1" w:styleId="3612558C923A4BC3A3A25EBA5516EF39">
    <w:name w:val="3612558C923A4BC3A3A25EBA5516EF39"/>
  </w:style>
  <w:style w:type="paragraph" w:customStyle="1" w:styleId="2E992A179ADA40B1B1DC26C25D88E453">
    <w:name w:val="2E992A179ADA40B1B1DC26C25D88E453"/>
  </w:style>
  <w:style w:type="paragraph" w:customStyle="1" w:styleId="B5498EDCCA3F422FB71327F458A03E69">
    <w:name w:val="B5498EDCCA3F422FB71327F458A03E69"/>
  </w:style>
  <w:style w:type="paragraph" w:customStyle="1" w:styleId="C517EE4A58AD4F149A796358192DB6EF">
    <w:name w:val="C517EE4A58AD4F149A796358192DB6EF"/>
  </w:style>
  <w:style w:type="paragraph" w:customStyle="1" w:styleId="C850BDEC37D6475E83EF7A45C98A5114">
    <w:name w:val="C850BDEC37D6475E83EF7A45C98A5114"/>
  </w:style>
  <w:style w:type="paragraph" w:customStyle="1" w:styleId="AF31C20964D842FFAE6B71E11D8EB8A6">
    <w:name w:val="AF31C20964D842FFAE6B71E11D8EB8A6"/>
  </w:style>
  <w:style w:type="paragraph" w:customStyle="1" w:styleId="164BC6CBAF6643B48F4FFD5CF7709D8D">
    <w:name w:val="164BC6CBAF6643B48F4FFD5CF7709D8D"/>
  </w:style>
  <w:style w:type="paragraph" w:customStyle="1" w:styleId="16399C957C0C411D83F0D9685B7FDF7F">
    <w:name w:val="16399C957C0C411D83F0D9685B7FDF7F"/>
  </w:style>
  <w:style w:type="paragraph" w:customStyle="1" w:styleId="6627DD25470946FB97C1A958D38798C2">
    <w:name w:val="6627DD25470946FB97C1A958D38798C2"/>
  </w:style>
  <w:style w:type="paragraph" w:customStyle="1" w:styleId="367A05DC2D074E2483BE2BCB68489F60">
    <w:name w:val="367A05DC2D074E2483BE2BCB68489F60"/>
  </w:style>
  <w:style w:type="paragraph" w:customStyle="1" w:styleId="AC07745B6FEC4A75AC9E3C6E531CED9A">
    <w:name w:val="AC07745B6FEC4A75AC9E3C6E531CED9A"/>
  </w:style>
  <w:style w:type="paragraph" w:customStyle="1" w:styleId="6A666FE8DFC847F2B0E3C35FC93AAD2A">
    <w:name w:val="6A666FE8DFC847F2B0E3C35FC93AAD2A"/>
  </w:style>
  <w:style w:type="paragraph" w:customStyle="1" w:styleId="FCF2EA128FBA472797704D8A9215CEAF">
    <w:name w:val="FCF2EA128FBA472797704D8A9215CEAF"/>
  </w:style>
  <w:style w:type="paragraph" w:customStyle="1" w:styleId="D06C766431C94168BDD7CDF2211B9363">
    <w:name w:val="D06C766431C94168BDD7CDF2211B9363"/>
  </w:style>
  <w:style w:type="paragraph" w:customStyle="1" w:styleId="CDBE4F07FCE5451081742C07CDD1E082">
    <w:name w:val="CDBE4F07FCE5451081742C07CDD1E082"/>
  </w:style>
  <w:style w:type="paragraph" w:customStyle="1" w:styleId="526D9DB02B0745D19332EA3E4106A333">
    <w:name w:val="526D9DB02B0745D19332EA3E4106A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2023-01-19T16:08:00Z</dcterms:created>
  <dcterms:modified xsi:type="dcterms:W3CDTF">2023-01-20T10:19:00Z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